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A5" w:rsidRPr="00455013" w:rsidRDefault="007D5DA5" w:rsidP="00986081">
      <w:pPr>
        <w:spacing w:after="0" w:line="240" w:lineRule="atLeast"/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</w:t>
      </w:r>
      <w:r w:rsidRPr="00455013">
        <w:rPr>
          <w:rFonts w:ascii="Times New Roman" w:hAnsi="Times New Roman"/>
          <w:b/>
          <w:sz w:val="28"/>
          <w:szCs w:val="28"/>
        </w:rPr>
        <w:t>ННОЕ</w:t>
      </w:r>
    </w:p>
    <w:p w:rsidR="007D5DA5" w:rsidRPr="00455013" w:rsidRDefault="007D5DA5" w:rsidP="00986081">
      <w:pPr>
        <w:spacing w:after="0" w:line="240" w:lineRule="atLeast"/>
        <w:ind w:left="-540" w:right="-5"/>
        <w:jc w:val="center"/>
        <w:rPr>
          <w:rFonts w:ascii="Times New Roman" w:hAnsi="Times New Roman"/>
          <w:b/>
          <w:sz w:val="28"/>
          <w:szCs w:val="28"/>
        </w:rPr>
      </w:pPr>
      <w:r w:rsidRPr="00455013">
        <w:rPr>
          <w:rFonts w:ascii="Times New Roman" w:hAnsi="Times New Roman"/>
          <w:b/>
          <w:sz w:val="28"/>
          <w:szCs w:val="28"/>
        </w:rPr>
        <w:t>ОБЩЕОБРАЗОВАТЕЛЬНОЕ УЧРЕЖДЕНИЕ</w:t>
      </w:r>
    </w:p>
    <w:p w:rsidR="007D5DA5" w:rsidRDefault="007D5DA5" w:rsidP="00986081">
      <w:pPr>
        <w:spacing w:after="0" w:line="240" w:lineRule="atLeast"/>
        <w:ind w:left="-540" w:right="-5"/>
        <w:jc w:val="center"/>
        <w:rPr>
          <w:rFonts w:ascii="Times New Roman" w:hAnsi="Times New Roman"/>
          <w:b/>
          <w:sz w:val="28"/>
          <w:szCs w:val="28"/>
        </w:rPr>
      </w:pPr>
      <w:r w:rsidRPr="00455013">
        <w:rPr>
          <w:rFonts w:ascii="Times New Roman" w:hAnsi="Times New Roman"/>
          <w:b/>
          <w:sz w:val="28"/>
          <w:szCs w:val="28"/>
        </w:rPr>
        <w:t>«Новосидоровская средняя общеобразовательная школа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D5DA5" w:rsidRPr="00455013" w:rsidRDefault="007D5DA5" w:rsidP="00986081">
      <w:pPr>
        <w:spacing w:after="0" w:line="240" w:lineRule="atLeast"/>
        <w:ind w:left="-540"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имени 25 героев 12 пограничной заставы</w:t>
      </w:r>
      <w:r w:rsidRPr="00455013">
        <w:rPr>
          <w:rFonts w:ascii="Times New Roman" w:hAnsi="Times New Roman"/>
          <w:b/>
          <w:sz w:val="28"/>
          <w:szCs w:val="28"/>
        </w:rPr>
        <w:t>»</w:t>
      </w:r>
    </w:p>
    <w:p w:rsidR="007D5DA5" w:rsidRPr="00455013" w:rsidRDefault="007D5DA5" w:rsidP="00986081">
      <w:pPr>
        <w:spacing w:after="0" w:line="240" w:lineRule="atLeast"/>
        <w:ind w:left="-540" w:right="-5"/>
        <w:rPr>
          <w:rFonts w:ascii="Times New Roman" w:hAnsi="Times New Roman"/>
        </w:rPr>
      </w:pPr>
      <w:r w:rsidRPr="00455013">
        <w:rPr>
          <w:rFonts w:ascii="Times New Roman" w:hAnsi="Times New Roman"/>
        </w:rPr>
        <w:t>641320, Курганская область,</w:t>
      </w:r>
    </w:p>
    <w:p w:rsidR="007D5DA5" w:rsidRPr="00455013" w:rsidRDefault="007D5DA5" w:rsidP="00986081">
      <w:pPr>
        <w:spacing w:after="0" w:line="240" w:lineRule="atLeast"/>
        <w:ind w:left="-540" w:right="-5"/>
        <w:rPr>
          <w:rFonts w:ascii="Times New Roman" w:hAnsi="Times New Roman"/>
        </w:rPr>
      </w:pPr>
      <w:r w:rsidRPr="00455013">
        <w:rPr>
          <w:rFonts w:ascii="Times New Roman" w:hAnsi="Times New Roman"/>
        </w:rPr>
        <w:t>Кетовский район, с. Новая Сидоровка</w:t>
      </w:r>
    </w:p>
    <w:p w:rsidR="007D5DA5" w:rsidRPr="00455013" w:rsidRDefault="007D5DA5" w:rsidP="00986081">
      <w:pPr>
        <w:spacing w:after="0" w:line="240" w:lineRule="atLeast"/>
        <w:ind w:left="-540" w:right="-5"/>
        <w:rPr>
          <w:rFonts w:ascii="Times New Roman" w:hAnsi="Times New Roman"/>
        </w:rPr>
      </w:pPr>
      <w:r w:rsidRPr="00455013">
        <w:rPr>
          <w:rFonts w:ascii="Times New Roman" w:hAnsi="Times New Roman"/>
        </w:rPr>
        <w:t>тел. (35 231) 53-3-41</w:t>
      </w:r>
    </w:p>
    <w:p w:rsidR="007D5DA5" w:rsidRDefault="007D5DA5" w:rsidP="00986081">
      <w:pPr>
        <w:pStyle w:val="NoSpacing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D5DA5" w:rsidRDefault="007D5DA5" w:rsidP="00986081">
      <w:pPr>
        <w:pStyle w:val="NoSpacing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7D5DA5" w:rsidRDefault="007D5DA5" w:rsidP="00986081">
      <w:pPr>
        <w:pStyle w:val="NoSpacing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мероприятий</w:t>
      </w:r>
      <w:r w:rsidRPr="00986081">
        <w:rPr>
          <w:rFonts w:ascii="Times New Roman" w:hAnsi="Times New Roman"/>
          <w:b/>
          <w:sz w:val="24"/>
          <w:szCs w:val="24"/>
        </w:rPr>
        <w:t xml:space="preserve"> в период с 21 по 25 ноября 2022 года</w:t>
      </w:r>
    </w:p>
    <w:p w:rsidR="007D5DA5" w:rsidRPr="009E28C1" w:rsidRDefault="007D5DA5" w:rsidP="009E28C1">
      <w:pPr>
        <w:pStyle w:val="NoSpacing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86081">
        <w:rPr>
          <w:rFonts w:ascii="Times New Roman" w:hAnsi="Times New Roman"/>
          <w:b/>
          <w:sz w:val="24"/>
          <w:szCs w:val="24"/>
        </w:rPr>
        <w:t xml:space="preserve"> «Недели школьного питания»</w:t>
      </w:r>
    </w:p>
    <w:tbl>
      <w:tblPr>
        <w:tblW w:w="10333" w:type="dxa"/>
        <w:tblInd w:w="-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6"/>
        <w:gridCol w:w="5590"/>
        <w:gridCol w:w="1260"/>
        <w:gridCol w:w="2717"/>
      </w:tblGrid>
      <w:tr w:rsidR="007D5DA5" w:rsidRPr="00A675A2" w:rsidTr="00724387">
        <w:tc>
          <w:tcPr>
            <w:tcW w:w="766" w:type="dxa"/>
          </w:tcPr>
          <w:p w:rsidR="007D5DA5" w:rsidRPr="00A675A2" w:rsidRDefault="007D5DA5" w:rsidP="009E28C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90" w:type="dxa"/>
          </w:tcPr>
          <w:p w:rsidR="007D5DA5" w:rsidRPr="00A675A2" w:rsidRDefault="007D5DA5" w:rsidP="00A675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5A2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60" w:type="dxa"/>
          </w:tcPr>
          <w:p w:rsidR="007D5DA5" w:rsidRPr="00A675A2" w:rsidRDefault="007D5DA5" w:rsidP="00A675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717" w:type="dxa"/>
          </w:tcPr>
          <w:p w:rsidR="007D5DA5" w:rsidRPr="00A675A2" w:rsidRDefault="007D5DA5" w:rsidP="00A675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D5DA5" w:rsidRPr="00A675A2" w:rsidTr="00724387">
        <w:tc>
          <w:tcPr>
            <w:tcW w:w="766" w:type="dxa"/>
          </w:tcPr>
          <w:p w:rsidR="007D5DA5" w:rsidRDefault="007D5DA5" w:rsidP="009E28C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0" w:type="dxa"/>
          </w:tcPr>
          <w:p w:rsidR="007D5DA5" w:rsidRDefault="007D5DA5" w:rsidP="007243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4387">
              <w:rPr>
                <w:rFonts w:ascii="Times New Roman" w:hAnsi="Times New Roman"/>
                <w:sz w:val="24"/>
                <w:szCs w:val="24"/>
              </w:rPr>
              <w:t>Беседа «Правильное питание – залог здоровья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D5DA5" w:rsidRPr="00724387" w:rsidRDefault="007D5DA5" w:rsidP="007243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Видеопросмотр ролика «Азбука здоровья»</w:t>
            </w:r>
          </w:p>
        </w:tc>
        <w:tc>
          <w:tcPr>
            <w:tcW w:w="1260" w:type="dxa"/>
          </w:tcPr>
          <w:p w:rsidR="007D5DA5" w:rsidRDefault="007D5DA5" w:rsidP="00A675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717" w:type="dxa"/>
          </w:tcPr>
          <w:p w:rsidR="007D5DA5" w:rsidRDefault="007D5DA5" w:rsidP="007243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7D5DA5" w:rsidRDefault="007D5DA5" w:rsidP="007243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Вяткина Ю.С.</w:t>
            </w:r>
          </w:p>
        </w:tc>
      </w:tr>
      <w:tr w:rsidR="007D5DA5" w:rsidRPr="00A675A2" w:rsidTr="00724387">
        <w:tc>
          <w:tcPr>
            <w:tcW w:w="766" w:type="dxa"/>
          </w:tcPr>
          <w:p w:rsidR="007D5DA5" w:rsidRDefault="007D5DA5" w:rsidP="009E28C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90" w:type="dxa"/>
          </w:tcPr>
          <w:p w:rsidR="007D5DA5" w:rsidRPr="00724387" w:rsidRDefault="007D5DA5" w:rsidP="007243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игра «Секреты здорового питания»</w:t>
            </w:r>
          </w:p>
        </w:tc>
        <w:tc>
          <w:tcPr>
            <w:tcW w:w="1260" w:type="dxa"/>
          </w:tcPr>
          <w:p w:rsidR="007D5DA5" w:rsidRDefault="007D5DA5" w:rsidP="00A675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717" w:type="dxa"/>
          </w:tcPr>
          <w:p w:rsidR="007D5DA5" w:rsidRDefault="007D5DA5" w:rsidP="007243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7D5DA5" w:rsidRDefault="007D5DA5" w:rsidP="007243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Безносова С.Н.</w:t>
            </w:r>
          </w:p>
        </w:tc>
      </w:tr>
      <w:tr w:rsidR="007D5DA5" w:rsidRPr="00A675A2" w:rsidTr="00724387">
        <w:tc>
          <w:tcPr>
            <w:tcW w:w="766" w:type="dxa"/>
          </w:tcPr>
          <w:p w:rsidR="007D5DA5" w:rsidRDefault="007D5DA5" w:rsidP="009E28C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90" w:type="dxa"/>
          </w:tcPr>
          <w:p w:rsidR="007D5DA5" w:rsidRDefault="007D5DA5" w:rsidP="007243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«Из чего варят кашу и как сделать кашу вкусной»</w:t>
            </w:r>
          </w:p>
          <w:p w:rsidR="007D5DA5" w:rsidRPr="00724387" w:rsidRDefault="007D5DA5" w:rsidP="007243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видеоролика «В каше сила наша!»</w:t>
            </w:r>
          </w:p>
        </w:tc>
        <w:tc>
          <w:tcPr>
            <w:tcW w:w="1260" w:type="dxa"/>
          </w:tcPr>
          <w:p w:rsidR="007D5DA5" w:rsidRDefault="007D5DA5" w:rsidP="00A675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717" w:type="dxa"/>
          </w:tcPr>
          <w:p w:rsidR="007D5DA5" w:rsidRDefault="007D5DA5" w:rsidP="009D7B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7D5DA5" w:rsidRDefault="007D5DA5" w:rsidP="009D7B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Ларина Н.А.</w:t>
            </w:r>
          </w:p>
        </w:tc>
      </w:tr>
      <w:tr w:rsidR="007D5DA5" w:rsidRPr="00A675A2" w:rsidTr="00724387">
        <w:tc>
          <w:tcPr>
            <w:tcW w:w="766" w:type="dxa"/>
          </w:tcPr>
          <w:p w:rsidR="007D5DA5" w:rsidRDefault="007D5DA5" w:rsidP="009E28C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90" w:type="dxa"/>
          </w:tcPr>
          <w:p w:rsidR="007D5DA5" w:rsidRDefault="007D5DA5" w:rsidP="007243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Видеоурок «Витамины нам нужны? Витамины нам важны!»</w:t>
            </w:r>
          </w:p>
        </w:tc>
        <w:tc>
          <w:tcPr>
            <w:tcW w:w="1260" w:type="dxa"/>
          </w:tcPr>
          <w:p w:rsidR="007D5DA5" w:rsidRDefault="007D5DA5" w:rsidP="00A675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2б,4б</w:t>
            </w:r>
          </w:p>
        </w:tc>
        <w:tc>
          <w:tcPr>
            <w:tcW w:w="2717" w:type="dxa"/>
          </w:tcPr>
          <w:p w:rsidR="007D5DA5" w:rsidRDefault="007D5DA5" w:rsidP="00564A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7D5DA5" w:rsidRDefault="007D5DA5" w:rsidP="00564A9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Охохонина А.А.</w:t>
            </w:r>
          </w:p>
        </w:tc>
      </w:tr>
      <w:tr w:rsidR="007D5DA5" w:rsidRPr="00A675A2" w:rsidTr="00724387">
        <w:tc>
          <w:tcPr>
            <w:tcW w:w="766" w:type="dxa"/>
          </w:tcPr>
          <w:p w:rsidR="007D5DA5" w:rsidRDefault="007D5DA5" w:rsidP="009E28C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90" w:type="dxa"/>
          </w:tcPr>
          <w:p w:rsidR="007D5DA5" w:rsidRPr="00724387" w:rsidRDefault="007D5DA5" w:rsidP="007243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«Из чего состоит наша пища»</w:t>
            </w:r>
          </w:p>
        </w:tc>
        <w:tc>
          <w:tcPr>
            <w:tcW w:w="1260" w:type="dxa"/>
          </w:tcPr>
          <w:p w:rsidR="007D5DA5" w:rsidRDefault="007D5DA5" w:rsidP="00A675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717" w:type="dxa"/>
          </w:tcPr>
          <w:p w:rsidR="007D5DA5" w:rsidRDefault="007D5DA5" w:rsidP="009D7B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7D5DA5" w:rsidRDefault="007D5DA5" w:rsidP="009D7B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Смолякова О.В.</w:t>
            </w:r>
          </w:p>
        </w:tc>
      </w:tr>
      <w:tr w:rsidR="007D5DA5" w:rsidRPr="00A675A2" w:rsidTr="00724387">
        <w:tc>
          <w:tcPr>
            <w:tcW w:w="766" w:type="dxa"/>
          </w:tcPr>
          <w:p w:rsidR="007D5DA5" w:rsidRDefault="007D5DA5" w:rsidP="009E28C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90" w:type="dxa"/>
          </w:tcPr>
          <w:p w:rsidR="007D5DA5" w:rsidRPr="00724387" w:rsidRDefault="007D5DA5" w:rsidP="007243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«Одно из правил крепкого здоровья – правильнее питание»</w:t>
            </w:r>
          </w:p>
        </w:tc>
        <w:tc>
          <w:tcPr>
            <w:tcW w:w="1260" w:type="dxa"/>
          </w:tcPr>
          <w:p w:rsidR="007D5DA5" w:rsidRDefault="007D5DA5" w:rsidP="00A675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2717" w:type="dxa"/>
          </w:tcPr>
          <w:p w:rsidR="007D5DA5" w:rsidRDefault="007D5DA5" w:rsidP="009D7B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7D5DA5" w:rsidRDefault="007D5DA5" w:rsidP="009D7B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Уханова Т.А.</w:t>
            </w:r>
          </w:p>
        </w:tc>
      </w:tr>
      <w:tr w:rsidR="007D5DA5" w:rsidRPr="00A675A2" w:rsidTr="00724387">
        <w:tc>
          <w:tcPr>
            <w:tcW w:w="766" w:type="dxa"/>
          </w:tcPr>
          <w:p w:rsidR="007D5DA5" w:rsidRDefault="007D5DA5" w:rsidP="009E28C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90" w:type="dxa"/>
          </w:tcPr>
          <w:p w:rsidR="007D5DA5" w:rsidRPr="00724387" w:rsidRDefault="007D5DA5" w:rsidP="007243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 «Здоровое питание»</w:t>
            </w:r>
          </w:p>
        </w:tc>
        <w:tc>
          <w:tcPr>
            <w:tcW w:w="1260" w:type="dxa"/>
          </w:tcPr>
          <w:p w:rsidR="007D5DA5" w:rsidRDefault="007D5DA5" w:rsidP="00A675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717" w:type="dxa"/>
          </w:tcPr>
          <w:p w:rsidR="007D5DA5" w:rsidRDefault="007D5DA5" w:rsidP="009D7B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7D5DA5" w:rsidRDefault="007D5DA5" w:rsidP="009D7B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Т.А.</w:t>
            </w:r>
          </w:p>
        </w:tc>
      </w:tr>
      <w:tr w:rsidR="007D5DA5" w:rsidRPr="00A675A2" w:rsidTr="00724387">
        <w:tc>
          <w:tcPr>
            <w:tcW w:w="766" w:type="dxa"/>
          </w:tcPr>
          <w:p w:rsidR="007D5DA5" w:rsidRDefault="007D5DA5" w:rsidP="009E28C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90" w:type="dxa"/>
          </w:tcPr>
          <w:p w:rsidR="007D5DA5" w:rsidRPr="00724387" w:rsidRDefault="007D5DA5" w:rsidP="007243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 – игра «Здоровее питание – основа процветания»</w:t>
            </w:r>
          </w:p>
        </w:tc>
        <w:tc>
          <w:tcPr>
            <w:tcW w:w="1260" w:type="dxa"/>
          </w:tcPr>
          <w:p w:rsidR="007D5DA5" w:rsidRDefault="007D5DA5" w:rsidP="00A675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717" w:type="dxa"/>
          </w:tcPr>
          <w:p w:rsidR="007D5DA5" w:rsidRDefault="007D5DA5" w:rsidP="009D7B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7D5DA5" w:rsidRDefault="007D5DA5" w:rsidP="009D7B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Казанцева Н.Ю.</w:t>
            </w:r>
          </w:p>
        </w:tc>
      </w:tr>
      <w:tr w:rsidR="007D5DA5" w:rsidRPr="00A675A2" w:rsidTr="00724387">
        <w:tc>
          <w:tcPr>
            <w:tcW w:w="766" w:type="dxa"/>
          </w:tcPr>
          <w:p w:rsidR="007D5DA5" w:rsidRDefault="007D5DA5" w:rsidP="009E28C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90" w:type="dxa"/>
          </w:tcPr>
          <w:p w:rsidR="007D5DA5" w:rsidRPr="00724387" w:rsidRDefault="007D5DA5" w:rsidP="009D7B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43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Видеоурок «Здоровый образ жизни. Правильное питание»</w:t>
            </w:r>
          </w:p>
        </w:tc>
        <w:tc>
          <w:tcPr>
            <w:tcW w:w="1260" w:type="dxa"/>
          </w:tcPr>
          <w:p w:rsidR="007D5DA5" w:rsidRPr="00EE7531" w:rsidRDefault="007D5DA5" w:rsidP="009D7B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531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717" w:type="dxa"/>
          </w:tcPr>
          <w:p w:rsidR="007D5DA5" w:rsidRDefault="007D5DA5" w:rsidP="009D7B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7D5DA5" w:rsidRDefault="007D5DA5" w:rsidP="009D7B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А.В.</w:t>
            </w:r>
          </w:p>
        </w:tc>
      </w:tr>
      <w:tr w:rsidR="007D5DA5" w:rsidRPr="00A675A2" w:rsidTr="00724387">
        <w:tc>
          <w:tcPr>
            <w:tcW w:w="766" w:type="dxa"/>
          </w:tcPr>
          <w:p w:rsidR="007D5DA5" w:rsidRDefault="007D5DA5" w:rsidP="009E28C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90" w:type="dxa"/>
          </w:tcPr>
          <w:p w:rsidR="007D5DA5" w:rsidRPr="00724387" w:rsidRDefault="007D5DA5" w:rsidP="009D7BB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– викторина «Здоровое питание – мой выбор»</w:t>
            </w:r>
          </w:p>
        </w:tc>
        <w:tc>
          <w:tcPr>
            <w:tcW w:w="1260" w:type="dxa"/>
          </w:tcPr>
          <w:p w:rsidR="007D5DA5" w:rsidRPr="00EE7531" w:rsidRDefault="007D5DA5" w:rsidP="009D7B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717" w:type="dxa"/>
          </w:tcPr>
          <w:p w:rsidR="007D5DA5" w:rsidRDefault="007D5DA5" w:rsidP="007917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7D5DA5" w:rsidRDefault="007D5DA5" w:rsidP="007917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Кропанина Т.Г.</w:t>
            </w:r>
          </w:p>
        </w:tc>
      </w:tr>
      <w:tr w:rsidR="007D5DA5" w:rsidRPr="00A675A2" w:rsidTr="00724387">
        <w:tc>
          <w:tcPr>
            <w:tcW w:w="766" w:type="dxa"/>
          </w:tcPr>
          <w:p w:rsidR="007D5DA5" w:rsidRDefault="007D5DA5" w:rsidP="009E28C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90" w:type="dxa"/>
          </w:tcPr>
          <w:p w:rsidR="007D5DA5" w:rsidRPr="00724387" w:rsidRDefault="007D5DA5" w:rsidP="007243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«Правильное питание – залог здоровья»</w:t>
            </w:r>
          </w:p>
        </w:tc>
        <w:tc>
          <w:tcPr>
            <w:tcW w:w="1260" w:type="dxa"/>
          </w:tcPr>
          <w:p w:rsidR="007D5DA5" w:rsidRDefault="007D5DA5" w:rsidP="00A675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6а,7а</w:t>
            </w:r>
          </w:p>
        </w:tc>
        <w:tc>
          <w:tcPr>
            <w:tcW w:w="2717" w:type="dxa"/>
          </w:tcPr>
          <w:p w:rsidR="007D5DA5" w:rsidRDefault="007D5DA5" w:rsidP="009D7B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7D5DA5" w:rsidRDefault="007D5DA5" w:rsidP="009D7B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Н.И.</w:t>
            </w:r>
          </w:p>
          <w:p w:rsidR="007D5DA5" w:rsidRDefault="007D5DA5" w:rsidP="009D7B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А.Ф.</w:t>
            </w:r>
          </w:p>
        </w:tc>
      </w:tr>
      <w:tr w:rsidR="007D5DA5" w:rsidRPr="00A675A2" w:rsidTr="00724387">
        <w:tc>
          <w:tcPr>
            <w:tcW w:w="766" w:type="dxa"/>
          </w:tcPr>
          <w:p w:rsidR="007D5DA5" w:rsidRDefault="007D5DA5" w:rsidP="009E28C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90" w:type="dxa"/>
          </w:tcPr>
          <w:p w:rsidR="007D5DA5" w:rsidRPr="00724387" w:rsidRDefault="007D5DA5" w:rsidP="007243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«Слагаемые здорового питания»</w:t>
            </w:r>
          </w:p>
        </w:tc>
        <w:tc>
          <w:tcPr>
            <w:tcW w:w="1260" w:type="dxa"/>
          </w:tcPr>
          <w:p w:rsidR="007D5DA5" w:rsidRDefault="007D5DA5" w:rsidP="00A675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717" w:type="dxa"/>
          </w:tcPr>
          <w:p w:rsidR="007D5DA5" w:rsidRDefault="007D5DA5" w:rsidP="009D7B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7D5DA5" w:rsidRDefault="007D5DA5" w:rsidP="009D7B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Крохалева Т.В.</w:t>
            </w:r>
          </w:p>
        </w:tc>
      </w:tr>
      <w:tr w:rsidR="007D5DA5" w:rsidRPr="00A675A2" w:rsidTr="00724387">
        <w:tc>
          <w:tcPr>
            <w:tcW w:w="766" w:type="dxa"/>
          </w:tcPr>
          <w:p w:rsidR="007D5DA5" w:rsidRDefault="007D5DA5" w:rsidP="009E28C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90" w:type="dxa"/>
          </w:tcPr>
          <w:p w:rsidR="007D5DA5" w:rsidRPr="00724387" w:rsidRDefault="007D5DA5" w:rsidP="007243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Творческая мастерская  - игра «Вредная пятерка. Полезная  десятка»</w:t>
            </w:r>
          </w:p>
        </w:tc>
        <w:tc>
          <w:tcPr>
            <w:tcW w:w="1260" w:type="dxa"/>
          </w:tcPr>
          <w:p w:rsidR="007D5DA5" w:rsidRDefault="007D5DA5" w:rsidP="00A675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717" w:type="dxa"/>
          </w:tcPr>
          <w:p w:rsidR="007D5DA5" w:rsidRDefault="007D5DA5" w:rsidP="009D7B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7D5DA5" w:rsidRDefault="007D5DA5" w:rsidP="009D7B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Пучкова Т.С. </w:t>
            </w:r>
          </w:p>
        </w:tc>
      </w:tr>
      <w:tr w:rsidR="007D5DA5" w:rsidRPr="00A675A2" w:rsidTr="00724387">
        <w:tc>
          <w:tcPr>
            <w:tcW w:w="766" w:type="dxa"/>
          </w:tcPr>
          <w:p w:rsidR="007D5DA5" w:rsidRPr="00EE7531" w:rsidRDefault="007D5DA5" w:rsidP="009E28C1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5590" w:type="dxa"/>
          </w:tcPr>
          <w:p w:rsidR="007D5DA5" w:rsidRPr="00724387" w:rsidRDefault="007D5DA5" w:rsidP="007243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43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квест « Правильное питание в подростковом возрасте»</w:t>
            </w:r>
          </w:p>
        </w:tc>
        <w:tc>
          <w:tcPr>
            <w:tcW w:w="1260" w:type="dxa"/>
          </w:tcPr>
          <w:p w:rsidR="007D5DA5" w:rsidRPr="00EE7531" w:rsidRDefault="007D5DA5" w:rsidP="007243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53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717" w:type="dxa"/>
          </w:tcPr>
          <w:p w:rsidR="007D5DA5" w:rsidRDefault="007D5DA5" w:rsidP="009D7B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7D5DA5" w:rsidRDefault="007D5DA5" w:rsidP="009D7B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Дубровина О.В.</w:t>
            </w:r>
          </w:p>
        </w:tc>
      </w:tr>
      <w:tr w:rsidR="007D5DA5" w:rsidRPr="00A675A2" w:rsidTr="00724387">
        <w:tc>
          <w:tcPr>
            <w:tcW w:w="766" w:type="dxa"/>
          </w:tcPr>
          <w:p w:rsidR="007D5DA5" w:rsidRPr="00EE7531" w:rsidRDefault="007D5DA5" w:rsidP="009E28C1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5590" w:type="dxa"/>
          </w:tcPr>
          <w:p w:rsidR="007D5DA5" w:rsidRPr="00724387" w:rsidRDefault="007D5DA5" w:rsidP="009D7B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«Формула здорового питания»</w:t>
            </w:r>
          </w:p>
        </w:tc>
        <w:tc>
          <w:tcPr>
            <w:tcW w:w="1260" w:type="dxa"/>
          </w:tcPr>
          <w:p w:rsidR="007D5DA5" w:rsidRDefault="007D5DA5" w:rsidP="009D7B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8в,9б</w:t>
            </w:r>
          </w:p>
        </w:tc>
        <w:tc>
          <w:tcPr>
            <w:tcW w:w="2717" w:type="dxa"/>
          </w:tcPr>
          <w:p w:rsidR="007D5DA5" w:rsidRDefault="007D5DA5" w:rsidP="009D7B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7D5DA5" w:rsidRDefault="007D5DA5" w:rsidP="009D7B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Г.И.</w:t>
            </w:r>
          </w:p>
          <w:p w:rsidR="007D5DA5" w:rsidRDefault="007D5DA5" w:rsidP="009D7B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 О.Н.</w:t>
            </w:r>
          </w:p>
        </w:tc>
      </w:tr>
      <w:tr w:rsidR="007D5DA5" w:rsidRPr="00A675A2" w:rsidTr="00724387">
        <w:tc>
          <w:tcPr>
            <w:tcW w:w="766" w:type="dxa"/>
          </w:tcPr>
          <w:p w:rsidR="007D5DA5" w:rsidRPr="00EE7531" w:rsidRDefault="007D5DA5" w:rsidP="009E28C1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5590" w:type="dxa"/>
          </w:tcPr>
          <w:p w:rsidR="007D5DA5" w:rsidRDefault="007D5DA5" w:rsidP="009D7B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 «Здоровое питание – здоровое поколение»</w:t>
            </w:r>
          </w:p>
        </w:tc>
        <w:tc>
          <w:tcPr>
            <w:tcW w:w="1260" w:type="dxa"/>
          </w:tcPr>
          <w:p w:rsidR="007D5DA5" w:rsidRDefault="007D5DA5" w:rsidP="009D7B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2717" w:type="dxa"/>
          </w:tcPr>
          <w:p w:rsidR="007D5DA5" w:rsidRDefault="007D5DA5" w:rsidP="009E28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7D5DA5" w:rsidRDefault="007D5DA5" w:rsidP="009E28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Болычевская Д.Ю.</w:t>
            </w:r>
          </w:p>
          <w:p w:rsidR="007D5DA5" w:rsidRDefault="007D5DA5" w:rsidP="009E28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О.В.</w:t>
            </w:r>
          </w:p>
        </w:tc>
      </w:tr>
      <w:tr w:rsidR="007D5DA5" w:rsidRPr="00A675A2" w:rsidTr="00724387">
        <w:tc>
          <w:tcPr>
            <w:tcW w:w="766" w:type="dxa"/>
          </w:tcPr>
          <w:p w:rsidR="007D5DA5" w:rsidRPr="00EE7531" w:rsidRDefault="007D5DA5" w:rsidP="009E28C1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5590" w:type="dxa"/>
          </w:tcPr>
          <w:p w:rsidR="007D5DA5" w:rsidRPr="00724387" w:rsidRDefault="007D5DA5" w:rsidP="0072438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Родительский контроль по питанию в школьной столовой</w:t>
            </w:r>
          </w:p>
        </w:tc>
        <w:tc>
          <w:tcPr>
            <w:tcW w:w="1260" w:type="dxa"/>
          </w:tcPr>
          <w:p w:rsidR="007D5DA5" w:rsidRPr="00EE7531" w:rsidRDefault="007D5DA5" w:rsidP="0072438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717" w:type="dxa"/>
          </w:tcPr>
          <w:p w:rsidR="007D5DA5" w:rsidRDefault="007D5DA5" w:rsidP="009D7B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общешкольный родительский комитет</w:t>
            </w:r>
          </w:p>
        </w:tc>
      </w:tr>
    </w:tbl>
    <w:p w:rsidR="007D5DA5" w:rsidRDefault="007D5DA5" w:rsidP="00FC78F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5DA5" w:rsidRDefault="007D5DA5" w:rsidP="00FC78F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21.11.2022г.</w:t>
      </w:r>
    </w:p>
    <w:p w:rsidR="007D5DA5" w:rsidRDefault="007D5DA5" w:rsidP="00FC78F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5DA5" w:rsidRPr="0033403B" w:rsidRDefault="007D5DA5" w:rsidP="0033403B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sectPr w:rsidR="007D5DA5" w:rsidRPr="0033403B" w:rsidSect="009E28C1">
      <w:pgSz w:w="11906" w:h="16838"/>
      <w:pgMar w:top="1134" w:right="567" w:bottom="1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F69"/>
    <w:rsid w:val="0004502A"/>
    <w:rsid w:val="00073715"/>
    <w:rsid w:val="00120D60"/>
    <w:rsid w:val="00153BA7"/>
    <w:rsid w:val="001A405D"/>
    <w:rsid w:val="00205F8C"/>
    <w:rsid w:val="002822EA"/>
    <w:rsid w:val="002C1380"/>
    <w:rsid w:val="002C2249"/>
    <w:rsid w:val="0033403B"/>
    <w:rsid w:val="00366DBD"/>
    <w:rsid w:val="003D2977"/>
    <w:rsid w:val="00455013"/>
    <w:rsid w:val="00456EEE"/>
    <w:rsid w:val="004D52C4"/>
    <w:rsid w:val="00524A8F"/>
    <w:rsid w:val="00525BF8"/>
    <w:rsid w:val="00531F26"/>
    <w:rsid w:val="00564A90"/>
    <w:rsid w:val="00577C6F"/>
    <w:rsid w:val="00724387"/>
    <w:rsid w:val="00767985"/>
    <w:rsid w:val="007917F9"/>
    <w:rsid w:val="007D5DA5"/>
    <w:rsid w:val="008E2355"/>
    <w:rsid w:val="00986081"/>
    <w:rsid w:val="009D7BB2"/>
    <w:rsid w:val="009E28C1"/>
    <w:rsid w:val="009F0E31"/>
    <w:rsid w:val="00A675A2"/>
    <w:rsid w:val="00AC7D25"/>
    <w:rsid w:val="00AD3803"/>
    <w:rsid w:val="00CA6A13"/>
    <w:rsid w:val="00CC5EC8"/>
    <w:rsid w:val="00D35B26"/>
    <w:rsid w:val="00D71B60"/>
    <w:rsid w:val="00DE2F14"/>
    <w:rsid w:val="00EC6D17"/>
    <w:rsid w:val="00EE7531"/>
    <w:rsid w:val="00F03FDD"/>
    <w:rsid w:val="00F27F69"/>
    <w:rsid w:val="00F94035"/>
    <w:rsid w:val="00FC78F2"/>
    <w:rsid w:val="00FE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EE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61">
    <w:name w:val="Heading 61"/>
    <w:basedOn w:val="Normal"/>
    <w:next w:val="Normal"/>
    <w:link w:val="6"/>
    <w:uiPriority w:val="99"/>
    <w:rsid w:val="00F27F69"/>
    <w:pPr>
      <w:keepNext/>
      <w:suppressAutoHyphens/>
      <w:spacing w:after="0" w:line="240" w:lineRule="auto"/>
      <w:outlineLvl w:val="5"/>
    </w:pPr>
    <w:rPr>
      <w:rFonts w:ascii="Times New Roman" w:hAnsi="Times New Roman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1"/>
    <w:uiPriority w:val="99"/>
    <w:locked/>
    <w:rsid w:val="00F27F69"/>
    <w:rPr>
      <w:rFonts w:ascii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99"/>
    <w:qFormat/>
    <w:rsid w:val="00D71B60"/>
  </w:style>
  <w:style w:type="character" w:styleId="Hyperlink">
    <w:name w:val="Hyperlink"/>
    <w:basedOn w:val="DefaultParagraphFont"/>
    <w:uiPriority w:val="99"/>
    <w:rsid w:val="00EC6D1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C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7D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C138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1</Pages>
  <Words>312</Words>
  <Characters>1781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4</cp:revision>
  <cp:lastPrinted>2022-11-17T06:53:00Z</cp:lastPrinted>
  <dcterms:created xsi:type="dcterms:W3CDTF">2022-11-22T14:11:00Z</dcterms:created>
  <dcterms:modified xsi:type="dcterms:W3CDTF">2022-11-24T04:32:00Z</dcterms:modified>
</cp:coreProperties>
</file>